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2AC9" w14:textId="77777777" w:rsidR="00AF4201" w:rsidRDefault="00AF4201"/>
    <w:tbl>
      <w:tblPr>
        <w:tblW w:w="1112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919"/>
        <w:gridCol w:w="3498"/>
        <w:gridCol w:w="3703"/>
      </w:tblGrid>
      <w:tr w:rsidR="00AF4201" w:rsidRPr="00B72362" w14:paraId="0250AAB9" w14:textId="77777777" w:rsidTr="008D4DA8">
        <w:trPr>
          <w:cantSplit/>
          <w:trHeight w:val="230"/>
          <w:jc w:val="center"/>
        </w:trPr>
        <w:tc>
          <w:tcPr>
            <w:tcW w:w="1112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75FC0A" w14:textId="4CB12AB4" w:rsidR="00AF4201" w:rsidRDefault="00AF4201" w:rsidP="00B61506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SMILE ECUMENICAL MINISTRIES, INC.</w:t>
            </w:r>
          </w:p>
          <w:p w14:paraId="45A4400D" w14:textId="0896ED29" w:rsidR="00AF4201" w:rsidRPr="00AF4201" w:rsidRDefault="00AF4201" w:rsidP="00B61506">
            <w:pPr>
              <w:pStyle w:val="SectionHead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EMERGENCY ASSISTANCE</w:t>
            </w:r>
          </w:p>
          <w:p w14:paraId="27007BB5" w14:textId="77777777" w:rsidR="00AF4201" w:rsidRDefault="00AF4201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EDCF5" w14:textId="788A42B6" w:rsidR="00AF4201" w:rsidRDefault="001B359F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APPLICATION:_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_________________   CASE WORKER:_____________________</w:t>
            </w:r>
          </w:p>
          <w:p w14:paraId="3C50C98B" w14:textId="58969855" w:rsidR="00AF4201" w:rsidRPr="00E607A9" w:rsidRDefault="00AF4201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188" w:rsidRPr="00B72362" w14:paraId="6E22BFF5" w14:textId="77777777" w:rsidTr="008D4DA8">
        <w:trPr>
          <w:cantSplit/>
          <w:trHeight w:val="230"/>
          <w:jc w:val="center"/>
        </w:trPr>
        <w:tc>
          <w:tcPr>
            <w:tcW w:w="11120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1D18687" w14:textId="77777777" w:rsidR="00C81188" w:rsidRPr="00E607A9" w:rsidRDefault="00C81188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</w:tc>
      </w:tr>
      <w:tr w:rsidR="0024648C" w:rsidRPr="00B72362" w14:paraId="7CE448A8" w14:textId="77777777" w:rsidTr="0002066F">
        <w:trPr>
          <w:cantSplit/>
          <w:trHeight w:val="618"/>
          <w:jc w:val="center"/>
        </w:trPr>
        <w:tc>
          <w:tcPr>
            <w:tcW w:w="11120" w:type="dxa"/>
            <w:gridSpan w:val="3"/>
            <w:shd w:val="clear" w:color="auto" w:fill="auto"/>
          </w:tcPr>
          <w:p w14:paraId="462B0ED1" w14:textId="5545B9D8" w:rsidR="0024648C" w:rsidRPr="00E607A9" w:rsidRDefault="0024648C" w:rsidP="00B615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Name:</w:t>
            </w:r>
            <w:r w:rsidR="00B60BFB" w:rsidRPr="00E60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B90" w:rsidRPr="00592B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LAST</w:t>
            </w:r>
            <w:r w:rsidR="00B60BFB" w:rsidRPr="00E607A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</w:t>
            </w:r>
            <w:r w:rsidR="00A52EA4" w:rsidRPr="00E607A9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A52EA4" w:rsidRPr="00592B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B60BFB" w:rsidRPr="00592B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Middle</w:t>
            </w:r>
            <w:r w:rsidR="00B60BFB" w:rsidRPr="00E607A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</w:t>
            </w:r>
            <w:r w:rsidR="00A52EA4" w:rsidRPr="00E607A9">
              <w:rPr>
                <w:rFonts w:ascii="Arial" w:hAnsi="Arial" w:cs="Arial"/>
                <w:i/>
                <w:sz w:val="20"/>
                <w:szCs w:val="20"/>
              </w:rPr>
              <w:t xml:space="preserve">                    </w:t>
            </w:r>
            <w:r w:rsidR="00A52EA4" w:rsidRPr="00592B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592B90" w:rsidRPr="00592B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FIRST</w:t>
            </w:r>
          </w:p>
        </w:tc>
      </w:tr>
      <w:tr w:rsidR="00C81188" w:rsidRPr="00B72362" w14:paraId="6F074522" w14:textId="77777777" w:rsidTr="0002066F">
        <w:trPr>
          <w:cantSplit/>
          <w:trHeight w:val="501"/>
          <w:jc w:val="center"/>
        </w:trPr>
        <w:tc>
          <w:tcPr>
            <w:tcW w:w="3919" w:type="dxa"/>
            <w:shd w:val="clear" w:color="auto" w:fill="auto"/>
          </w:tcPr>
          <w:p w14:paraId="5CC441FA" w14:textId="77777777" w:rsidR="00C81188" w:rsidRPr="00F56F83" w:rsidRDefault="00C81188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1A7E81" w:rsidRPr="00F56F83">
              <w:rPr>
                <w:rFonts w:ascii="Arial" w:hAnsi="Arial" w:cs="Arial"/>
                <w:sz w:val="20"/>
                <w:szCs w:val="20"/>
              </w:rPr>
              <w:t>of b</w:t>
            </w:r>
            <w:r w:rsidRPr="00F56F83">
              <w:rPr>
                <w:rFonts w:ascii="Arial" w:hAnsi="Arial" w:cs="Arial"/>
                <w:sz w:val="20"/>
                <w:szCs w:val="20"/>
              </w:rPr>
              <w:t>irth</w:t>
            </w:r>
            <w:r w:rsidR="0011649E" w:rsidRPr="00F56F8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23F1DA" w14:textId="77777777" w:rsidR="00D34AE1" w:rsidRPr="00F56F83" w:rsidRDefault="00D34AE1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auto"/>
          </w:tcPr>
          <w:p w14:paraId="25FE1598" w14:textId="696D7255" w:rsidR="00D34AE1" w:rsidRPr="00F56F83" w:rsidRDefault="00494873" w:rsidP="00494873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 xml:space="preserve">Church </w:t>
            </w:r>
            <w:r w:rsidR="00B15DCB" w:rsidRPr="00F56F83">
              <w:rPr>
                <w:rFonts w:ascii="Arial" w:hAnsi="Arial" w:cs="Arial"/>
                <w:sz w:val="20"/>
                <w:szCs w:val="20"/>
              </w:rPr>
              <w:t xml:space="preserve">Affiliation: 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F8F3300" w14:textId="77777777" w:rsidR="00C81188" w:rsidRPr="00F56F83" w:rsidRDefault="00C81188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Phone</w:t>
            </w:r>
            <w:r w:rsidR="0011649E" w:rsidRPr="00F56F83">
              <w:rPr>
                <w:rFonts w:ascii="Arial" w:hAnsi="Arial" w:cs="Arial"/>
                <w:sz w:val="20"/>
                <w:szCs w:val="20"/>
              </w:rPr>
              <w:t>:</w:t>
            </w:r>
            <w:r w:rsidR="00B60BFB" w:rsidRPr="00F56F83">
              <w:rPr>
                <w:rFonts w:ascii="Arial" w:hAnsi="Arial" w:cs="Arial"/>
                <w:i/>
                <w:sz w:val="20"/>
                <w:szCs w:val="20"/>
              </w:rPr>
              <w:t xml:space="preserve"> (Home)</w:t>
            </w:r>
          </w:p>
          <w:p w14:paraId="53A4451D" w14:textId="77777777" w:rsidR="00B60BFB" w:rsidRPr="00F56F83" w:rsidRDefault="00B60BFB" w:rsidP="00B615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6F83">
              <w:rPr>
                <w:rFonts w:ascii="Arial" w:hAnsi="Arial" w:cs="Arial"/>
                <w:i/>
                <w:sz w:val="20"/>
                <w:szCs w:val="20"/>
              </w:rPr>
              <w:t>(Cell)</w:t>
            </w:r>
          </w:p>
          <w:p w14:paraId="5FFC59A0" w14:textId="77777777" w:rsidR="00B60BFB" w:rsidRPr="00F56F83" w:rsidRDefault="00B60BFB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E</w:t>
            </w:r>
            <w:r w:rsidR="0053493B" w:rsidRPr="00F56F83">
              <w:rPr>
                <w:rFonts w:ascii="Arial" w:hAnsi="Arial" w:cs="Arial"/>
                <w:sz w:val="20"/>
                <w:szCs w:val="20"/>
              </w:rPr>
              <w:t>-</w:t>
            </w:r>
            <w:r w:rsidRPr="00F56F8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</w:tr>
      <w:tr w:rsidR="00C81188" w:rsidRPr="00B72362" w14:paraId="266698D9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28BA3C7A" w14:textId="77777777" w:rsidR="00AE1F72" w:rsidRDefault="00AE1F7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1A7E81" w:rsidRPr="00F56F83">
              <w:rPr>
                <w:rFonts w:ascii="Arial" w:hAnsi="Arial" w:cs="Arial"/>
                <w:sz w:val="20"/>
                <w:szCs w:val="20"/>
              </w:rPr>
              <w:t>a</w:t>
            </w:r>
            <w:r w:rsidR="00C81188" w:rsidRPr="00F56F83">
              <w:rPr>
                <w:rFonts w:ascii="Arial" w:hAnsi="Arial" w:cs="Arial"/>
                <w:sz w:val="20"/>
                <w:szCs w:val="20"/>
              </w:rPr>
              <w:t>ddress</w:t>
            </w:r>
            <w:r w:rsidR="0011649E" w:rsidRPr="00F56F8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F42CC8" w14:textId="50E2D2B5" w:rsidR="00165F07" w:rsidRPr="00F56F83" w:rsidRDefault="00165F07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2B2" w:rsidRPr="00B72362" w14:paraId="44DDA12F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</w:tcPr>
          <w:p w14:paraId="4E418B9B" w14:textId="77777777" w:rsidR="009622B2" w:rsidRDefault="009622B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City:</w:t>
            </w:r>
          </w:p>
          <w:p w14:paraId="49028C68" w14:textId="0BAEDC2E" w:rsidR="00165F07" w:rsidRPr="00F56F83" w:rsidRDefault="00165F07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auto"/>
          </w:tcPr>
          <w:p w14:paraId="01D147E1" w14:textId="77777777" w:rsidR="009622B2" w:rsidRPr="00F56F83" w:rsidRDefault="009622B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703" w:type="dxa"/>
            <w:shd w:val="clear" w:color="auto" w:fill="auto"/>
          </w:tcPr>
          <w:p w14:paraId="54BF2AE6" w14:textId="77777777" w:rsidR="009622B2" w:rsidRPr="00F56F83" w:rsidRDefault="009622B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ZIP</w:t>
            </w:r>
            <w:r w:rsidR="001A7E81" w:rsidRPr="00F56F83">
              <w:rPr>
                <w:rFonts w:ascii="Arial" w:hAnsi="Arial" w:cs="Arial"/>
                <w:sz w:val="20"/>
                <w:szCs w:val="20"/>
              </w:rPr>
              <w:t xml:space="preserve"> Code</w:t>
            </w:r>
            <w:r w:rsidRPr="00F56F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7861" w:rsidRPr="00B72362" w14:paraId="4EC6414C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</w:tcPr>
          <w:p w14:paraId="5AE7B9BC" w14:textId="77777777" w:rsidR="00887861" w:rsidRDefault="00887861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Own</w:t>
            </w:r>
            <w:r w:rsidRPr="00F56F83">
              <w:rPr>
                <w:rFonts w:ascii="Arial" w:hAnsi="Arial" w:cs="Arial"/>
                <w:sz w:val="20"/>
                <w:szCs w:val="20"/>
              </w:rPr>
              <w:tab/>
              <w:t>Rent</w:t>
            </w:r>
            <w:r w:rsidRPr="00F56F83">
              <w:rPr>
                <w:rFonts w:ascii="Arial" w:hAnsi="Arial" w:cs="Arial"/>
                <w:sz w:val="20"/>
                <w:szCs w:val="20"/>
              </w:rPr>
              <w:tab/>
              <w:t>(Please circle</w:t>
            </w:r>
            <w:r w:rsidR="00D34AE1" w:rsidRPr="00F56F83">
              <w:rPr>
                <w:rFonts w:ascii="Arial" w:hAnsi="Arial" w:cs="Arial"/>
                <w:sz w:val="20"/>
                <w:szCs w:val="20"/>
              </w:rPr>
              <w:t>.</w:t>
            </w:r>
            <w:r w:rsidRPr="00F56F8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7D5A93" w14:textId="43958A4E" w:rsidR="00165F07" w:rsidRPr="00F56F83" w:rsidRDefault="00165F07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auto"/>
          </w:tcPr>
          <w:p w14:paraId="35086C5B" w14:textId="77777777" w:rsidR="00887861" w:rsidRPr="00F56F83" w:rsidRDefault="00887861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Monthly payment or rent:</w:t>
            </w:r>
          </w:p>
        </w:tc>
        <w:tc>
          <w:tcPr>
            <w:tcW w:w="3703" w:type="dxa"/>
            <w:shd w:val="clear" w:color="auto" w:fill="auto"/>
          </w:tcPr>
          <w:p w14:paraId="1F31A651" w14:textId="77777777" w:rsidR="00887861" w:rsidRPr="00F56F83" w:rsidRDefault="00887861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>How long?</w:t>
            </w:r>
          </w:p>
        </w:tc>
      </w:tr>
      <w:tr w:rsidR="00AE1F72" w:rsidRPr="00B72362" w14:paraId="463DD5CE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26C3F294" w14:textId="77777777" w:rsidR="00415F5F" w:rsidRPr="00F56F83" w:rsidRDefault="00B60BFB" w:rsidP="00B61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 xml:space="preserve">Veteran: Yes </w:t>
            </w:r>
            <w:r w:rsidRPr="00F56F83">
              <w:rPr>
                <w:rFonts w:ascii="Arial" w:hAnsi="Arial" w:cs="Arial"/>
                <w:sz w:val="20"/>
                <w:szCs w:val="20"/>
                <w:u w:val="single"/>
              </w:rPr>
              <w:t xml:space="preserve">_____  </w:t>
            </w:r>
            <w:r w:rsidRPr="00F56F83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F56F83">
              <w:rPr>
                <w:rFonts w:ascii="Arial" w:hAnsi="Arial" w:cs="Arial"/>
                <w:sz w:val="20"/>
                <w:szCs w:val="20"/>
                <w:u w:val="single"/>
              </w:rPr>
              <w:t xml:space="preserve"> _____  </w:t>
            </w:r>
            <w:r w:rsidR="009479D9" w:rsidRPr="00F56F8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9479D9" w:rsidRPr="00F56F83">
              <w:rPr>
                <w:rFonts w:ascii="Arial" w:hAnsi="Arial" w:cs="Arial"/>
                <w:sz w:val="20"/>
                <w:szCs w:val="20"/>
              </w:rPr>
              <w:t xml:space="preserve">                                 Gender: Male   Female: (Please circle.)</w:t>
            </w:r>
          </w:p>
        </w:tc>
      </w:tr>
      <w:tr w:rsidR="00B60BFB" w:rsidRPr="00B72362" w14:paraId="394CD067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  <w:vAlign w:val="center"/>
          </w:tcPr>
          <w:p w14:paraId="4D4028F6" w14:textId="77777777" w:rsidR="00B60BFB" w:rsidRPr="00F56F83" w:rsidRDefault="00B60BFB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 xml:space="preserve">Disabled: Yes </w:t>
            </w:r>
            <w:r w:rsidRPr="00F56F83">
              <w:rPr>
                <w:rFonts w:ascii="Arial" w:hAnsi="Arial" w:cs="Arial"/>
                <w:sz w:val="20"/>
                <w:szCs w:val="20"/>
                <w:u w:val="single"/>
              </w:rPr>
              <w:t xml:space="preserve">_____  </w:t>
            </w:r>
            <w:r w:rsidRPr="00F56F83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F56F83">
              <w:rPr>
                <w:rFonts w:ascii="Arial" w:hAnsi="Arial" w:cs="Arial"/>
                <w:sz w:val="20"/>
                <w:szCs w:val="20"/>
                <w:u w:val="single"/>
              </w:rPr>
              <w:t xml:space="preserve"> _____  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31703923" w14:textId="47A7F8B9" w:rsidR="00B60BFB" w:rsidRPr="00F56F83" w:rsidRDefault="00B60BFB" w:rsidP="00B61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6F83">
              <w:rPr>
                <w:rFonts w:ascii="Arial" w:hAnsi="Arial" w:cs="Arial"/>
                <w:sz w:val="20"/>
                <w:szCs w:val="20"/>
              </w:rPr>
              <w:t xml:space="preserve">Marital Status:  </w:t>
            </w:r>
            <w:r w:rsidR="00B15DCB" w:rsidRPr="00F56F83">
              <w:rPr>
                <w:rFonts w:ascii="Arial" w:hAnsi="Arial" w:cs="Arial"/>
                <w:sz w:val="20"/>
                <w:szCs w:val="20"/>
              </w:rPr>
              <w:t xml:space="preserve">Married </w:t>
            </w:r>
            <w:r w:rsidR="00B15DCB" w:rsidRPr="00F56F83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Pr="00F56F83">
              <w:rPr>
                <w:rFonts w:ascii="Arial" w:hAnsi="Arial" w:cs="Arial"/>
                <w:sz w:val="20"/>
                <w:szCs w:val="20"/>
                <w:u w:val="single"/>
              </w:rPr>
              <w:t xml:space="preserve">_  </w:t>
            </w:r>
            <w:r w:rsidRPr="00F56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DCB" w:rsidRPr="00F56F83">
              <w:rPr>
                <w:rFonts w:ascii="Arial" w:hAnsi="Arial" w:cs="Arial"/>
                <w:sz w:val="20"/>
                <w:szCs w:val="20"/>
              </w:rPr>
              <w:t>Single</w:t>
            </w:r>
            <w:r w:rsidR="00B75B62">
              <w:rPr>
                <w:rFonts w:ascii="Arial" w:hAnsi="Arial" w:cs="Arial"/>
                <w:sz w:val="20"/>
                <w:szCs w:val="20"/>
              </w:rPr>
              <w:t>____ Divorced ___ Widowed ____</w:t>
            </w:r>
          </w:p>
        </w:tc>
      </w:tr>
      <w:tr w:rsidR="009622B2" w:rsidRPr="00B72362" w14:paraId="541C77E9" w14:textId="77777777" w:rsidTr="008D4DA8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D9D9D9" w:themeFill="background1" w:themeFillShade="D9"/>
            <w:vAlign w:val="center"/>
          </w:tcPr>
          <w:p w14:paraId="135C39A7" w14:textId="77777777" w:rsidR="009622B2" w:rsidRPr="00E607A9" w:rsidRDefault="009622B2" w:rsidP="00F06353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Employment Information</w:t>
            </w:r>
          </w:p>
        </w:tc>
      </w:tr>
      <w:tr w:rsidR="0056338C" w:rsidRPr="00B72362" w14:paraId="69FF8721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78844BF0" w14:textId="77777777" w:rsidR="0056338C" w:rsidRDefault="00751A8B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E</w:t>
            </w:r>
            <w:r w:rsidR="0056338C" w:rsidRPr="00E607A9">
              <w:rPr>
                <w:rFonts w:ascii="Arial" w:hAnsi="Arial" w:cs="Arial"/>
                <w:sz w:val="20"/>
                <w:szCs w:val="20"/>
              </w:rPr>
              <w:t>mployer</w:t>
            </w:r>
            <w:r w:rsidR="009622B2" w:rsidRPr="00E607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100FB" w14:textId="71E1A503" w:rsidR="00B75B62" w:rsidRPr="00E607A9" w:rsidRDefault="00B75B62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E53" w:rsidRPr="00B72362" w14:paraId="24309A50" w14:textId="77777777" w:rsidTr="0002066F">
        <w:trPr>
          <w:cantSplit/>
          <w:trHeight w:val="230"/>
          <w:jc w:val="center"/>
        </w:trPr>
        <w:tc>
          <w:tcPr>
            <w:tcW w:w="7417" w:type="dxa"/>
            <w:gridSpan w:val="2"/>
            <w:shd w:val="clear" w:color="auto" w:fill="auto"/>
            <w:vAlign w:val="center"/>
          </w:tcPr>
          <w:p w14:paraId="4B36016E" w14:textId="77777777" w:rsidR="00CB5E53" w:rsidRDefault="00CB5E53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 xml:space="preserve">Employer </w:t>
            </w:r>
            <w:r w:rsidR="001A7E81" w:rsidRPr="00E607A9">
              <w:rPr>
                <w:rFonts w:ascii="Arial" w:hAnsi="Arial" w:cs="Arial"/>
                <w:sz w:val="20"/>
                <w:szCs w:val="20"/>
              </w:rPr>
              <w:t>a</w:t>
            </w:r>
            <w:r w:rsidRPr="00E607A9">
              <w:rPr>
                <w:rFonts w:ascii="Arial" w:hAnsi="Arial" w:cs="Arial"/>
                <w:sz w:val="20"/>
                <w:szCs w:val="20"/>
              </w:rPr>
              <w:t>ddress:</w:t>
            </w:r>
          </w:p>
          <w:p w14:paraId="0AEFF70D" w14:textId="11FDA880" w:rsidR="00B75B62" w:rsidRPr="00E607A9" w:rsidRDefault="00B75B62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14:paraId="32E55D14" w14:textId="77777777" w:rsidR="00CB5E53" w:rsidRPr="00E607A9" w:rsidRDefault="00CB5E53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How long?</w:t>
            </w:r>
          </w:p>
        </w:tc>
      </w:tr>
      <w:tr w:rsidR="009622B2" w:rsidRPr="00B72362" w14:paraId="64CCE53C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  <w:vAlign w:val="center"/>
          </w:tcPr>
          <w:p w14:paraId="779CC4ED" w14:textId="77777777" w:rsidR="009622B2" w:rsidRPr="00E607A9" w:rsidRDefault="009622B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43BBE71" w14:textId="77777777" w:rsidR="009622B2" w:rsidRPr="00E607A9" w:rsidRDefault="009622B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305E91E" w14:textId="77777777" w:rsidR="009622B2" w:rsidRPr="00E607A9" w:rsidRDefault="009622B2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ZIP</w:t>
            </w:r>
            <w:r w:rsidR="001A7E81" w:rsidRPr="00E607A9">
              <w:rPr>
                <w:rFonts w:ascii="Arial" w:hAnsi="Arial" w:cs="Arial"/>
                <w:sz w:val="20"/>
                <w:szCs w:val="20"/>
              </w:rPr>
              <w:t xml:space="preserve"> Code</w:t>
            </w:r>
            <w:r w:rsidRPr="00E607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B5E53" w:rsidRPr="00B72362" w14:paraId="37F75716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</w:tcPr>
          <w:p w14:paraId="238317A0" w14:textId="77777777" w:rsidR="00CB5E53" w:rsidRPr="00E607A9" w:rsidRDefault="00CB5E53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72E0D05" w14:textId="77777777" w:rsidR="0053493B" w:rsidRPr="00E607A9" w:rsidRDefault="00CB5E53" w:rsidP="00D34AE1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Salary</w:t>
            </w:r>
            <w:r w:rsidR="0053493B" w:rsidRPr="00E607A9">
              <w:rPr>
                <w:rFonts w:ascii="Arial" w:hAnsi="Arial" w:cs="Arial"/>
                <w:sz w:val="20"/>
                <w:szCs w:val="20"/>
              </w:rPr>
              <w:t xml:space="preserve">: Hourly Rate </w:t>
            </w:r>
          </w:p>
          <w:p w14:paraId="3CB665FD" w14:textId="77777777" w:rsidR="0053493B" w:rsidRPr="00E607A9" w:rsidRDefault="0053493B" w:rsidP="00D34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3C73676A" w14:textId="77777777" w:rsidR="00CB5E53" w:rsidRPr="00E607A9" w:rsidRDefault="0053493B" w:rsidP="00D34AE1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Net $ per month</w:t>
            </w:r>
            <w:r w:rsidR="00CB5E53" w:rsidRPr="00E607A9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703" w:type="dxa"/>
            <w:shd w:val="clear" w:color="auto" w:fill="auto"/>
          </w:tcPr>
          <w:p w14:paraId="32531271" w14:textId="77777777" w:rsidR="00CB5E53" w:rsidRPr="00E607A9" w:rsidRDefault="0053493B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Hours worked per week</w:t>
            </w:r>
            <w:r w:rsidR="00751A8B" w:rsidRPr="00E607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C3395" w:rsidRPr="00B72362" w14:paraId="4ABA1FC4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5763DC74" w14:textId="77777777" w:rsidR="000C3395" w:rsidRDefault="0053493B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Annual Income</w:t>
            </w:r>
            <w:r w:rsidR="002677E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D4BF42" w14:textId="1662625A" w:rsidR="002677E6" w:rsidRPr="00E607A9" w:rsidRDefault="002677E6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1ED" w:rsidRPr="00B72362" w14:paraId="7547D380" w14:textId="77777777" w:rsidTr="008D4DA8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D9D9D9" w:themeFill="background1" w:themeFillShade="D9"/>
            <w:vAlign w:val="center"/>
          </w:tcPr>
          <w:p w14:paraId="61618568" w14:textId="77777777" w:rsidR="00D461ED" w:rsidRPr="00E607A9" w:rsidRDefault="0053493B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Purpose of this request</w:t>
            </w:r>
          </w:p>
        </w:tc>
      </w:tr>
      <w:tr w:rsidR="00EB52A5" w:rsidRPr="00B72362" w14:paraId="43516950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0D5B477B" w14:textId="77777777" w:rsidR="00EB52A5" w:rsidRDefault="00BD72F8" w:rsidP="00BD72F8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Rent</w:t>
            </w:r>
            <w:r w:rsidR="003C1A26" w:rsidRPr="00E607A9">
              <w:rPr>
                <w:rFonts w:ascii="Arial" w:hAnsi="Arial" w:cs="Arial"/>
                <w:sz w:val="20"/>
                <w:szCs w:val="20"/>
              </w:rPr>
              <w:t>/Mortgage</w:t>
            </w:r>
            <w:r w:rsidRPr="00E60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7A9">
              <w:rPr>
                <w:rFonts w:ascii="Arial" w:hAnsi="Arial" w:cs="Arial"/>
                <w:sz w:val="20"/>
                <w:szCs w:val="20"/>
                <w:u w:val="single"/>
              </w:rPr>
              <w:t xml:space="preserve">_____  </w:t>
            </w:r>
            <w:r w:rsidRPr="00E607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3D9B" w:rsidRPr="00E607A9">
              <w:rPr>
                <w:rFonts w:ascii="Arial" w:hAnsi="Arial" w:cs="Arial"/>
                <w:sz w:val="20"/>
                <w:szCs w:val="20"/>
              </w:rPr>
              <w:t>Utilities _</w:t>
            </w:r>
            <w:r w:rsidRPr="00E607A9">
              <w:rPr>
                <w:rFonts w:ascii="Arial" w:hAnsi="Arial" w:cs="Arial"/>
                <w:sz w:val="20"/>
                <w:szCs w:val="20"/>
                <w:u w:val="single"/>
              </w:rPr>
              <w:t xml:space="preserve">____  </w:t>
            </w:r>
            <w:r w:rsidRPr="00E607A9">
              <w:rPr>
                <w:rFonts w:ascii="Arial" w:hAnsi="Arial" w:cs="Arial"/>
                <w:sz w:val="20"/>
                <w:szCs w:val="20"/>
              </w:rPr>
              <w:t xml:space="preserve">      Other </w:t>
            </w:r>
            <w:r w:rsidRPr="00E607A9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  <w:r w:rsidR="00B15DCB" w:rsidRPr="00E607A9">
              <w:rPr>
                <w:rFonts w:ascii="Arial" w:hAnsi="Arial" w:cs="Arial"/>
                <w:sz w:val="20"/>
                <w:szCs w:val="20"/>
                <w:u w:val="single"/>
              </w:rPr>
              <w:t>_ (</w:t>
            </w:r>
            <w:r w:rsidRPr="00E607A9">
              <w:rPr>
                <w:rFonts w:ascii="Arial" w:hAnsi="Arial" w:cs="Arial"/>
                <w:sz w:val="20"/>
                <w:szCs w:val="20"/>
              </w:rPr>
              <w:t>Specify)</w:t>
            </w:r>
          </w:p>
          <w:p w14:paraId="5F89C4D8" w14:textId="42388536" w:rsidR="002677E6" w:rsidRPr="00E607A9" w:rsidRDefault="002677E6" w:rsidP="00B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2A5" w:rsidRPr="00B72362" w14:paraId="689FDD6F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  <w:vAlign w:val="center"/>
          </w:tcPr>
          <w:p w14:paraId="6562FC3B" w14:textId="77777777" w:rsidR="00EB52A5" w:rsidRDefault="00BD72F8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B75B62">
              <w:rPr>
                <w:rFonts w:ascii="Arial" w:hAnsi="Arial" w:cs="Arial"/>
                <w:sz w:val="20"/>
                <w:szCs w:val="20"/>
              </w:rPr>
              <w:t>Amount Requested</w:t>
            </w:r>
            <w:r w:rsidR="00EB52A5" w:rsidRPr="00B75B62">
              <w:rPr>
                <w:rFonts w:ascii="Arial" w:hAnsi="Arial" w:cs="Arial"/>
                <w:sz w:val="20"/>
                <w:szCs w:val="20"/>
              </w:rPr>
              <w:t>:</w:t>
            </w:r>
            <w:r w:rsidRPr="00B75B62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  <w:p w14:paraId="2541E98C" w14:textId="67B9FE70" w:rsidR="00B75B62" w:rsidRPr="00B75B62" w:rsidRDefault="00B75B62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auto"/>
          </w:tcPr>
          <w:p w14:paraId="6CA95E46" w14:textId="77777777" w:rsidR="00EB52A5" w:rsidRPr="00E607A9" w:rsidRDefault="00687069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Payee:</w:t>
            </w:r>
          </w:p>
        </w:tc>
        <w:tc>
          <w:tcPr>
            <w:tcW w:w="3703" w:type="dxa"/>
            <w:shd w:val="clear" w:color="auto" w:fill="auto"/>
          </w:tcPr>
          <w:p w14:paraId="38928909" w14:textId="77777777" w:rsidR="00EB52A5" w:rsidRPr="00E607A9" w:rsidRDefault="003C1A26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Account Number:</w:t>
            </w:r>
          </w:p>
        </w:tc>
      </w:tr>
      <w:tr w:rsidR="00EB52A5" w:rsidRPr="00B72362" w14:paraId="6493C5C8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384EE509" w14:textId="77777777" w:rsidR="00EB52A5" w:rsidRPr="00E607A9" w:rsidRDefault="003C1A26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Payee</w:t>
            </w:r>
            <w:r w:rsidR="00EB52A5" w:rsidRPr="00E60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7A9">
              <w:rPr>
                <w:rFonts w:ascii="Arial" w:hAnsi="Arial" w:cs="Arial"/>
                <w:sz w:val="20"/>
                <w:szCs w:val="20"/>
              </w:rPr>
              <w:t>A</w:t>
            </w:r>
            <w:r w:rsidR="00EB52A5" w:rsidRPr="00E607A9">
              <w:rPr>
                <w:rFonts w:ascii="Arial" w:hAnsi="Arial" w:cs="Arial"/>
                <w:sz w:val="20"/>
                <w:szCs w:val="20"/>
              </w:rPr>
              <w:t>ddress:</w:t>
            </w:r>
          </w:p>
          <w:p w14:paraId="57FEC9E2" w14:textId="23135920" w:rsidR="00870443" w:rsidRPr="00E607A9" w:rsidRDefault="00870443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2A5" w:rsidRPr="00B72362" w14:paraId="6AB9CBFE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</w:tcPr>
          <w:p w14:paraId="59DFC294" w14:textId="43429D01" w:rsidR="00EB52A5" w:rsidRPr="00E607A9" w:rsidRDefault="00B75B62" w:rsidP="00B6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  <w:p w14:paraId="14176BF7" w14:textId="45B55DE4" w:rsidR="00870443" w:rsidRPr="00E607A9" w:rsidRDefault="00870443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auto"/>
          </w:tcPr>
          <w:p w14:paraId="6195A231" w14:textId="77777777" w:rsidR="00EB52A5" w:rsidRPr="00E607A9" w:rsidRDefault="00EB52A5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703" w:type="dxa"/>
            <w:shd w:val="clear" w:color="auto" w:fill="auto"/>
          </w:tcPr>
          <w:p w14:paraId="447C2C3C" w14:textId="77777777" w:rsidR="00EB52A5" w:rsidRPr="00E607A9" w:rsidRDefault="00EB52A5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ZIP</w:t>
            </w:r>
            <w:r w:rsidR="001A7E81" w:rsidRPr="00E607A9">
              <w:rPr>
                <w:rFonts w:ascii="Arial" w:hAnsi="Arial" w:cs="Arial"/>
                <w:sz w:val="20"/>
                <w:szCs w:val="20"/>
              </w:rPr>
              <w:t xml:space="preserve"> Code</w:t>
            </w:r>
            <w:r w:rsidRPr="00E607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B5E53" w:rsidRPr="00B72362" w14:paraId="2C8B0822" w14:textId="77777777" w:rsidTr="0002066F">
        <w:trPr>
          <w:cantSplit/>
          <w:trHeight w:val="230"/>
          <w:jc w:val="center"/>
        </w:trPr>
        <w:tc>
          <w:tcPr>
            <w:tcW w:w="3919" w:type="dxa"/>
            <w:shd w:val="clear" w:color="auto" w:fill="auto"/>
          </w:tcPr>
          <w:p w14:paraId="74D3B313" w14:textId="77777777" w:rsidR="00CB5E53" w:rsidRPr="00E607A9" w:rsidRDefault="003C1A26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Payee Phone Number:</w:t>
            </w:r>
            <w:r w:rsidRPr="00E607A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889DE01" w14:textId="46BBA9F6" w:rsidR="00CB5E53" w:rsidRPr="00E607A9" w:rsidRDefault="003C1A26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Do you have an eviction notice?</w:t>
            </w:r>
            <w:r w:rsidR="00751A8B" w:rsidRPr="00E60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D9B" w:rsidRPr="00E607A9">
              <w:rPr>
                <w:rFonts w:ascii="Arial" w:hAnsi="Arial" w:cs="Arial"/>
                <w:sz w:val="20"/>
                <w:szCs w:val="20"/>
              </w:rPr>
              <w:t>Foreclosure? _</w:t>
            </w:r>
            <w:r w:rsidR="00751A8B" w:rsidRPr="00E607A9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5C16C12D" w14:textId="77777777" w:rsidR="00B4285A" w:rsidRPr="00E607A9" w:rsidRDefault="003C1A26" w:rsidP="00B61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Yes</w:t>
            </w:r>
            <w:r w:rsidR="00B4285A" w:rsidRPr="00E607A9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E607A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E607A9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E607A9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</w:p>
          <w:p w14:paraId="6FFDBC14" w14:textId="77777777" w:rsidR="003C1A26" w:rsidRPr="00E607A9" w:rsidRDefault="00B4285A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 xml:space="preserve">Copy Provided? </w:t>
            </w:r>
            <w:r w:rsidR="00933820" w:rsidRPr="00E607A9">
              <w:rPr>
                <w:rFonts w:ascii="Arial" w:hAnsi="Arial" w:cs="Arial"/>
                <w:sz w:val="20"/>
                <w:szCs w:val="20"/>
              </w:rPr>
              <w:t>Yes (</w:t>
            </w:r>
            <w:r w:rsidRPr="00E607A9">
              <w:rPr>
                <w:rFonts w:ascii="Arial" w:hAnsi="Arial" w:cs="Arial"/>
                <w:sz w:val="20"/>
                <w:szCs w:val="20"/>
              </w:rPr>
              <w:t>Attach copy.)</w:t>
            </w:r>
            <w:r w:rsidR="003C1A26" w:rsidRPr="00E607A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4253835" w14:textId="77777777" w:rsidR="003C1A26" w:rsidRPr="00E607A9" w:rsidRDefault="003C1A26" w:rsidP="003C1A2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Do you have a utility shut-off notice?</w:t>
            </w:r>
          </w:p>
          <w:p w14:paraId="52EA4DA7" w14:textId="77777777" w:rsidR="00B4285A" w:rsidRPr="00E607A9" w:rsidRDefault="00B4285A" w:rsidP="003C1A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1D803" w14:textId="77777777" w:rsidR="00B4285A" w:rsidRPr="00E607A9" w:rsidRDefault="003C1A26" w:rsidP="003C1A2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>Yes</w:t>
            </w:r>
            <w:r w:rsidRPr="00E607A9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B4285A" w:rsidRPr="00E607A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E607A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E607A9">
              <w:rPr>
                <w:rFonts w:ascii="Arial" w:hAnsi="Arial" w:cs="Arial"/>
                <w:sz w:val="20"/>
                <w:szCs w:val="20"/>
              </w:rPr>
              <w:t>No</w:t>
            </w:r>
            <w:r w:rsidR="00B4285A" w:rsidRPr="00E607A9">
              <w:rPr>
                <w:rFonts w:ascii="Arial" w:hAnsi="Arial" w:cs="Arial"/>
                <w:sz w:val="20"/>
                <w:szCs w:val="20"/>
                <w:u w:val="single"/>
              </w:rPr>
              <w:t>__ _</w:t>
            </w:r>
          </w:p>
          <w:p w14:paraId="1EB8A47D" w14:textId="005B4F4F" w:rsidR="00CB5E53" w:rsidRPr="00E607A9" w:rsidRDefault="00B4285A" w:rsidP="003C1A2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 xml:space="preserve">Copy Provided? </w:t>
            </w:r>
            <w:r w:rsidR="00B15DCB" w:rsidRPr="00E607A9">
              <w:rPr>
                <w:rFonts w:ascii="Arial" w:hAnsi="Arial" w:cs="Arial"/>
                <w:sz w:val="20"/>
                <w:szCs w:val="20"/>
              </w:rPr>
              <w:t>Yes (</w:t>
            </w:r>
            <w:r w:rsidRPr="00E607A9">
              <w:rPr>
                <w:rFonts w:ascii="Arial" w:hAnsi="Arial" w:cs="Arial"/>
                <w:sz w:val="20"/>
                <w:szCs w:val="20"/>
              </w:rPr>
              <w:t xml:space="preserve">Attach copy.)         </w:t>
            </w:r>
            <w:r w:rsidR="003C1A26" w:rsidRPr="00E607A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EB52A5" w:rsidRPr="00E607A9" w14:paraId="312BD4C0" w14:textId="77777777" w:rsidTr="008D4DA8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D9D9D9" w:themeFill="background1" w:themeFillShade="D9"/>
            <w:vAlign w:val="center"/>
          </w:tcPr>
          <w:p w14:paraId="6CC3DE16" w14:textId="77777777" w:rsidR="00EB52A5" w:rsidRPr="00E607A9" w:rsidRDefault="003C1A26" w:rsidP="00B61506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="00EB52A5" w:rsidRPr="00E607A9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EB52A5" w:rsidRPr="00E607A9" w14:paraId="465FD0D8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70C9A9F5" w14:textId="77777777" w:rsidR="00EB52A5" w:rsidRDefault="003C1A26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 xml:space="preserve">Referred by church or </w:t>
            </w:r>
            <w:proofErr w:type="gramStart"/>
            <w:r w:rsidRPr="00E607A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E607A9">
              <w:rPr>
                <w:rFonts w:ascii="Arial" w:hAnsi="Arial" w:cs="Arial"/>
                <w:sz w:val="20"/>
                <w:szCs w:val="20"/>
              </w:rPr>
              <w:t xml:space="preserve"> agency? (Specify)</w:t>
            </w:r>
          </w:p>
          <w:p w14:paraId="798D8CCF" w14:textId="0FBD6B4A" w:rsidR="002677E6" w:rsidRPr="00E607A9" w:rsidRDefault="002677E6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A26" w:rsidRPr="00E607A9" w14:paraId="3DB5B195" w14:textId="77777777" w:rsidTr="0002066F">
        <w:trPr>
          <w:cantSplit/>
          <w:trHeight w:val="230"/>
          <w:jc w:val="center"/>
        </w:trPr>
        <w:tc>
          <w:tcPr>
            <w:tcW w:w="11120" w:type="dxa"/>
            <w:gridSpan w:val="3"/>
            <w:shd w:val="clear" w:color="auto" w:fill="auto"/>
            <w:vAlign w:val="center"/>
          </w:tcPr>
          <w:p w14:paraId="632F258A" w14:textId="6B2E37B3" w:rsidR="003C1A26" w:rsidRDefault="003C1A26" w:rsidP="00B61506">
            <w:pPr>
              <w:rPr>
                <w:rFonts w:ascii="Arial" w:hAnsi="Arial" w:cs="Arial"/>
                <w:sz w:val="20"/>
                <w:szCs w:val="20"/>
              </w:rPr>
            </w:pPr>
            <w:r w:rsidRPr="00E607A9">
              <w:rPr>
                <w:rFonts w:ascii="Arial" w:hAnsi="Arial" w:cs="Arial"/>
                <w:sz w:val="20"/>
                <w:szCs w:val="20"/>
              </w:rPr>
              <w:t xml:space="preserve">Help received from churches or other </w:t>
            </w:r>
            <w:r w:rsidR="00B15DCB" w:rsidRPr="00E607A9">
              <w:rPr>
                <w:rFonts w:ascii="Arial" w:hAnsi="Arial" w:cs="Arial"/>
                <w:sz w:val="20"/>
                <w:szCs w:val="20"/>
              </w:rPr>
              <w:t>agencie</w:t>
            </w:r>
            <w:r w:rsidR="002677E6">
              <w:rPr>
                <w:rFonts w:ascii="Arial" w:hAnsi="Arial" w:cs="Arial"/>
                <w:sz w:val="20"/>
                <w:szCs w:val="20"/>
              </w:rPr>
              <w:t>s</w:t>
            </w:r>
            <w:r w:rsidR="00B15DCB" w:rsidRPr="00E607A9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2677E6">
              <w:rPr>
                <w:rFonts w:ascii="Arial" w:hAnsi="Arial" w:cs="Arial"/>
                <w:sz w:val="20"/>
                <w:szCs w:val="20"/>
              </w:rPr>
              <w:t>___</w:t>
            </w:r>
            <w:r w:rsidR="008323EE" w:rsidRPr="00E607A9">
              <w:rPr>
                <w:rFonts w:ascii="Arial" w:hAnsi="Arial" w:cs="Arial"/>
                <w:sz w:val="20"/>
                <w:szCs w:val="20"/>
              </w:rPr>
              <w:t>__ Which?</w:t>
            </w:r>
            <w:r w:rsidRPr="00E60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3EE" w:rsidRPr="00E607A9">
              <w:rPr>
                <w:rFonts w:ascii="Arial" w:hAnsi="Arial" w:cs="Arial"/>
                <w:sz w:val="20"/>
                <w:szCs w:val="20"/>
              </w:rPr>
              <w:t>Please list all</w:t>
            </w:r>
          </w:p>
          <w:p w14:paraId="671BCA55" w14:textId="302E05E8" w:rsidR="001B359F" w:rsidRDefault="001B359F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565C0" w14:textId="143D7A1A" w:rsidR="001B359F" w:rsidRDefault="001B359F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6C0C6" w14:textId="77777777" w:rsidR="001B359F" w:rsidRDefault="001B359F" w:rsidP="00B61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AE7A6" w14:textId="17A9ABC3" w:rsidR="002677E6" w:rsidRPr="00E607A9" w:rsidRDefault="002677E6" w:rsidP="00B6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08C08" w14:textId="77777777" w:rsidR="00EE46A9" w:rsidRPr="00E607A9" w:rsidRDefault="00EE46A9" w:rsidP="00EE46A9">
      <w:pPr>
        <w:rPr>
          <w:rFonts w:ascii="Arial" w:hAnsi="Arial" w:cs="Arial"/>
          <w:vanish/>
          <w:sz w:val="20"/>
          <w:szCs w:val="20"/>
        </w:rPr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890"/>
        <w:gridCol w:w="2070"/>
        <w:gridCol w:w="1620"/>
        <w:gridCol w:w="1800"/>
      </w:tblGrid>
      <w:tr w:rsidR="00494873" w:rsidRPr="00E607A9" w14:paraId="00F28098" w14:textId="77777777" w:rsidTr="008D4DA8">
        <w:trPr>
          <w:trHeight w:val="312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2FDDF43" w14:textId="77777777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690BA" w14:textId="606AB8F2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92B0895" w14:textId="77777777" w:rsidR="006B3636" w:rsidRPr="00E607A9" w:rsidRDefault="006B3636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B2488" w14:textId="6E6BD082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C2B56E2" w14:textId="77777777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A31BB" w14:textId="55B11975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62A8163" w14:textId="77777777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0C826" w14:textId="27B26B50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Veteran?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2CBA652" w14:textId="77777777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DCF32" w14:textId="59B84B7D" w:rsidR="00494873" w:rsidRPr="00E607A9" w:rsidRDefault="00494873" w:rsidP="00873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7A9">
              <w:rPr>
                <w:rFonts w:ascii="Arial" w:hAnsi="Arial" w:cs="Arial"/>
                <w:b/>
                <w:sz w:val="20"/>
                <w:szCs w:val="20"/>
              </w:rPr>
              <w:t>Disabled?</w:t>
            </w:r>
          </w:p>
        </w:tc>
      </w:tr>
      <w:tr w:rsidR="00494873" w:rsidRPr="00E607A9" w14:paraId="7469A0C6" w14:textId="77777777" w:rsidTr="00D93EEA">
        <w:tc>
          <w:tcPr>
            <w:tcW w:w="3780" w:type="dxa"/>
            <w:shd w:val="clear" w:color="auto" w:fill="auto"/>
          </w:tcPr>
          <w:p w14:paraId="723BE902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6EEDB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AE639FA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E819FF8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EC5DE35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7EA591D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873" w:rsidRPr="00E607A9" w14:paraId="4D461620" w14:textId="77777777" w:rsidTr="00D93EEA">
        <w:tc>
          <w:tcPr>
            <w:tcW w:w="3780" w:type="dxa"/>
            <w:shd w:val="clear" w:color="auto" w:fill="auto"/>
          </w:tcPr>
          <w:p w14:paraId="1349B3DC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5B001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5CBDC8DD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5B1611A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BB0A881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3D2F23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873" w:rsidRPr="00E607A9" w14:paraId="2B49900B" w14:textId="77777777" w:rsidTr="00D93EEA">
        <w:tc>
          <w:tcPr>
            <w:tcW w:w="3780" w:type="dxa"/>
            <w:shd w:val="clear" w:color="auto" w:fill="auto"/>
          </w:tcPr>
          <w:p w14:paraId="14CB9D3F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C48A2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95B6B63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593D039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9F620D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A813E8D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873" w:rsidRPr="00E607A9" w14:paraId="178684A5" w14:textId="77777777" w:rsidTr="00D93EEA">
        <w:tc>
          <w:tcPr>
            <w:tcW w:w="3780" w:type="dxa"/>
            <w:shd w:val="clear" w:color="auto" w:fill="auto"/>
          </w:tcPr>
          <w:p w14:paraId="4027C126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9AFC3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A48A753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80F3215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EDF2443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7EC634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873" w:rsidRPr="00E607A9" w14:paraId="39D1D89C" w14:textId="77777777" w:rsidTr="00D93EEA">
        <w:tc>
          <w:tcPr>
            <w:tcW w:w="3780" w:type="dxa"/>
            <w:shd w:val="clear" w:color="auto" w:fill="auto"/>
          </w:tcPr>
          <w:p w14:paraId="1E9B79EC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10D41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36864B22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3B3FDB8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03EEE35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945120B" w14:textId="77777777" w:rsidR="00494873" w:rsidRPr="00E607A9" w:rsidRDefault="00494873" w:rsidP="00B90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873" w14:paraId="435115B9" w14:textId="77777777" w:rsidTr="00D93EEA">
        <w:tc>
          <w:tcPr>
            <w:tcW w:w="3780" w:type="dxa"/>
            <w:shd w:val="clear" w:color="auto" w:fill="auto"/>
          </w:tcPr>
          <w:p w14:paraId="426FABC2" w14:textId="77777777" w:rsidR="00494873" w:rsidRPr="00EE46A9" w:rsidRDefault="00494873" w:rsidP="00B905A1">
            <w:pPr>
              <w:rPr>
                <w:b/>
              </w:rPr>
            </w:pPr>
          </w:p>
          <w:p w14:paraId="511D0CE3" w14:textId="77777777" w:rsidR="00494873" w:rsidRPr="00EE46A9" w:rsidRDefault="00494873" w:rsidP="00B905A1">
            <w:pPr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62845161" w14:textId="77777777" w:rsidR="00494873" w:rsidRPr="00EE46A9" w:rsidRDefault="00494873" w:rsidP="00B905A1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019B5072" w14:textId="77777777" w:rsidR="00494873" w:rsidRPr="00EE46A9" w:rsidRDefault="00494873" w:rsidP="00B905A1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7C006807" w14:textId="77777777" w:rsidR="00494873" w:rsidRPr="00EE46A9" w:rsidRDefault="00494873" w:rsidP="00B905A1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6A3C1DD" w14:textId="77777777" w:rsidR="00494873" w:rsidRPr="00EE46A9" w:rsidRDefault="00494873" w:rsidP="00B905A1">
            <w:pPr>
              <w:rPr>
                <w:b/>
              </w:rPr>
            </w:pPr>
          </w:p>
        </w:tc>
      </w:tr>
      <w:tr w:rsidR="001B359F" w14:paraId="1D58C1B6" w14:textId="77777777" w:rsidTr="00D93EEA">
        <w:tc>
          <w:tcPr>
            <w:tcW w:w="3780" w:type="dxa"/>
            <w:shd w:val="clear" w:color="auto" w:fill="auto"/>
          </w:tcPr>
          <w:p w14:paraId="7B01B1E6" w14:textId="77777777" w:rsidR="001B359F" w:rsidRDefault="001B359F" w:rsidP="00B905A1">
            <w:pPr>
              <w:rPr>
                <w:b/>
              </w:rPr>
            </w:pPr>
          </w:p>
          <w:p w14:paraId="30AABB95" w14:textId="710C2C05" w:rsidR="001B359F" w:rsidRPr="00EE46A9" w:rsidRDefault="001B359F" w:rsidP="00B905A1">
            <w:pPr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20EB17A6" w14:textId="77777777" w:rsidR="001B359F" w:rsidRPr="00EE46A9" w:rsidRDefault="001B359F" w:rsidP="00B905A1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75F710F2" w14:textId="77777777" w:rsidR="001B359F" w:rsidRPr="00EE46A9" w:rsidRDefault="001B359F" w:rsidP="00B905A1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2252055C" w14:textId="77777777" w:rsidR="001B359F" w:rsidRPr="00EE46A9" w:rsidRDefault="001B359F" w:rsidP="00B905A1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FA44E33" w14:textId="77777777" w:rsidR="001B359F" w:rsidRPr="00EE46A9" w:rsidRDefault="001B359F" w:rsidP="00B905A1">
            <w:pPr>
              <w:rPr>
                <w:b/>
              </w:rPr>
            </w:pPr>
          </w:p>
        </w:tc>
      </w:tr>
    </w:tbl>
    <w:p w14:paraId="18BB3D44" w14:textId="77777777" w:rsidR="00EE46A9" w:rsidRPr="00EE46A9" w:rsidRDefault="00EE46A9" w:rsidP="00EE46A9">
      <w:pPr>
        <w:rPr>
          <w:vanish/>
        </w:rPr>
      </w:pPr>
    </w:p>
    <w:p w14:paraId="4617ECEC" w14:textId="77777777" w:rsidR="00D5301F" w:rsidRDefault="00D5301F" w:rsidP="00B72362">
      <w:pPr>
        <w:rPr>
          <w:b/>
        </w:rPr>
      </w:pPr>
    </w:p>
    <w:p w14:paraId="1EE8EB69" w14:textId="77777777" w:rsidR="00B15AE1" w:rsidRDefault="00B15AE1" w:rsidP="00B72362">
      <w:pPr>
        <w:rPr>
          <w:b/>
        </w:rPr>
      </w:pPr>
    </w:p>
    <w:tbl>
      <w:tblPr>
        <w:tblW w:w="1127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898"/>
        <w:gridCol w:w="2374"/>
      </w:tblGrid>
      <w:tr w:rsidR="00B15AE1" w:rsidRPr="00B72362" w14:paraId="3C413C36" w14:textId="77777777" w:rsidTr="00A52EA4">
        <w:trPr>
          <w:cantSplit/>
          <w:trHeight w:val="384"/>
          <w:jc w:val="center"/>
        </w:trPr>
        <w:tc>
          <w:tcPr>
            <w:tcW w:w="11272" w:type="dxa"/>
            <w:gridSpan w:val="2"/>
            <w:shd w:val="clear" w:color="auto" w:fill="auto"/>
          </w:tcPr>
          <w:p w14:paraId="689BCE2B" w14:textId="516D99AB" w:rsidR="00B15AE1" w:rsidRPr="002677E6" w:rsidRDefault="00B15AE1" w:rsidP="007A0E63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2677E6">
              <w:rPr>
                <w:rFonts w:ascii="Arial" w:hAnsi="Arial" w:cs="Arial"/>
                <w:sz w:val="20"/>
                <w:szCs w:val="20"/>
              </w:rPr>
              <w:t>I certify that the information given above is true and correct to the best of my knowledge.</w:t>
            </w:r>
          </w:p>
        </w:tc>
      </w:tr>
      <w:tr w:rsidR="00B15AE1" w:rsidRPr="00B72362" w14:paraId="1B44EB4C" w14:textId="77777777" w:rsidTr="00A52EA4">
        <w:trPr>
          <w:cantSplit/>
          <w:trHeight w:val="576"/>
          <w:jc w:val="center"/>
        </w:trPr>
        <w:tc>
          <w:tcPr>
            <w:tcW w:w="8898" w:type="dxa"/>
            <w:shd w:val="clear" w:color="auto" w:fill="auto"/>
            <w:vAlign w:val="bottom"/>
          </w:tcPr>
          <w:p w14:paraId="2DAFAF5F" w14:textId="77777777" w:rsidR="00B15AE1" w:rsidRPr="002677E6" w:rsidRDefault="00B15AE1" w:rsidP="007A0E63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2677E6">
              <w:rPr>
                <w:rFonts w:ascii="Arial" w:hAnsi="Arial" w:cs="Arial"/>
                <w:sz w:val="20"/>
                <w:szCs w:val="20"/>
              </w:rPr>
              <w:t>Applicant’s Signature:</w:t>
            </w:r>
          </w:p>
        </w:tc>
        <w:tc>
          <w:tcPr>
            <w:tcW w:w="2374" w:type="dxa"/>
            <w:shd w:val="clear" w:color="auto" w:fill="auto"/>
            <w:vAlign w:val="bottom"/>
          </w:tcPr>
          <w:p w14:paraId="47E79B7D" w14:textId="77777777" w:rsidR="00B15AE1" w:rsidRPr="002677E6" w:rsidRDefault="00B15AE1" w:rsidP="007A0E63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2677E6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B15AE1" w:rsidRPr="00B72362" w14:paraId="079D23EA" w14:textId="77777777" w:rsidTr="00A52EA4">
        <w:trPr>
          <w:cantSplit/>
          <w:trHeight w:val="576"/>
          <w:jc w:val="center"/>
        </w:trPr>
        <w:tc>
          <w:tcPr>
            <w:tcW w:w="8898" w:type="dxa"/>
            <w:shd w:val="clear" w:color="auto" w:fill="auto"/>
            <w:vAlign w:val="bottom"/>
          </w:tcPr>
          <w:p w14:paraId="3E0370C4" w14:textId="77777777" w:rsidR="00B15AE1" w:rsidRPr="002677E6" w:rsidRDefault="00B15AE1" w:rsidP="007A0E63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2677E6">
              <w:rPr>
                <w:rFonts w:ascii="Arial" w:hAnsi="Arial" w:cs="Arial"/>
                <w:sz w:val="20"/>
                <w:szCs w:val="20"/>
              </w:rPr>
              <w:t>Signature of co-applicant, if for joint account</w:t>
            </w:r>
          </w:p>
        </w:tc>
        <w:tc>
          <w:tcPr>
            <w:tcW w:w="2374" w:type="dxa"/>
            <w:shd w:val="clear" w:color="auto" w:fill="auto"/>
            <w:vAlign w:val="bottom"/>
          </w:tcPr>
          <w:p w14:paraId="2509E4D9" w14:textId="14B0D849" w:rsidR="00B15AE1" w:rsidRPr="002677E6" w:rsidRDefault="00B15AE1" w:rsidP="007A0E63">
            <w:pPr>
              <w:pStyle w:val="SignatureText"/>
              <w:rPr>
                <w:rFonts w:ascii="Arial" w:hAnsi="Arial" w:cs="Arial"/>
                <w:sz w:val="20"/>
                <w:szCs w:val="20"/>
              </w:rPr>
            </w:pPr>
            <w:r w:rsidRPr="002677E6">
              <w:rPr>
                <w:rFonts w:ascii="Arial" w:hAnsi="Arial" w:cs="Arial"/>
                <w:sz w:val="20"/>
                <w:szCs w:val="20"/>
              </w:rPr>
              <w:t>Date</w:t>
            </w:r>
            <w:r w:rsidR="00C90D0F" w:rsidRPr="002677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4998717" w14:textId="77777777" w:rsidR="00C90D0F" w:rsidRDefault="00C90D0F" w:rsidP="00A52EA4">
      <w:pPr>
        <w:pStyle w:val="SignatureText"/>
        <w:rPr>
          <w:b/>
          <w:sz w:val="24"/>
          <w:szCs w:val="24"/>
          <w:u w:val="single"/>
        </w:rPr>
      </w:pPr>
    </w:p>
    <w:p w14:paraId="3FE372A5" w14:textId="3ABB22DB" w:rsidR="009868F4" w:rsidRPr="009704BC" w:rsidRDefault="009704BC" w:rsidP="00A52EA4">
      <w:pPr>
        <w:pStyle w:val="SignatureText"/>
        <w:rPr>
          <w:rFonts w:ascii="Wingdings" w:hAnsi="Wingdings"/>
          <w:b/>
          <w:sz w:val="24"/>
          <w:szCs w:val="24"/>
        </w:rPr>
      </w:pP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  <w:r w:rsidRPr="009704BC">
        <w:rPr>
          <w:rFonts w:ascii="Wingdings" w:hAnsi="Wingdings"/>
          <w:b/>
          <w:sz w:val="24"/>
          <w:szCs w:val="24"/>
        </w:rPr>
        <w:t></w:t>
      </w:r>
    </w:p>
    <w:p w14:paraId="2B7654F4" w14:textId="77777777" w:rsidR="009868F4" w:rsidRDefault="009868F4" w:rsidP="00A52EA4">
      <w:pPr>
        <w:pStyle w:val="SignatureText"/>
        <w:rPr>
          <w:b/>
          <w:sz w:val="24"/>
          <w:szCs w:val="24"/>
          <w:u w:val="single"/>
        </w:rPr>
      </w:pPr>
    </w:p>
    <w:p w14:paraId="0110B117" w14:textId="6C4C3A7B" w:rsidR="00577F04" w:rsidRPr="009704BC" w:rsidRDefault="00577F04" w:rsidP="00A52EA4">
      <w:pPr>
        <w:pStyle w:val="SignatureText"/>
        <w:rPr>
          <w:b/>
          <w:sz w:val="28"/>
          <w:szCs w:val="28"/>
          <w:u w:val="single"/>
        </w:rPr>
      </w:pPr>
      <w:r w:rsidRPr="009704BC">
        <w:rPr>
          <w:b/>
          <w:sz w:val="28"/>
          <w:szCs w:val="28"/>
          <w:u w:val="single"/>
        </w:rPr>
        <w:t>For Case</w:t>
      </w:r>
      <w:r w:rsidR="00C75989" w:rsidRPr="009704BC">
        <w:rPr>
          <w:b/>
          <w:sz w:val="28"/>
          <w:szCs w:val="28"/>
          <w:u w:val="single"/>
        </w:rPr>
        <w:t xml:space="preserve"> Manager</w:t>
      </w:r>
      <w:r w:rsidR="009704BC">
        <w:rPr>
          <w:b/>
          <w:sz w:val="28"/>
          <w:szCs w:val="28"/>
          <w:u w:val="single"/>
        </w:rPr>
        <w:t>s</w:t>
      </w:r>
      <w:r w:rsidR="00C75989" w:rsidRPr="009704BC">
        <w:rPr>
          <w:b/>
          <w:sz w:val="28"/>
          <w:szCs w:val="28"/>
          <w:u w:val="single"/>
        </w:rPr>
        <w:t xml:space="preserve"> Only:</w:t>
      </w:r>
    </w:p>
    <w:p w14:paraId="0C1C94E5" w14:textId="77777777" w:rsidR="00577F04" w:rsidRDefault="00577F04" w:rsidP="00A52EA4">
      <w:pPr>
        <w:pStyle w:val="SignatureText"/>
        <w:rPr>
          <w:b/>
        </w:rPr>
      </w:pPr>
    </w:p>
    <w:p w14:paraId="58C45658" w14:textId="3BA91CC7" w:rsidR="00AF3241" w:rsidRPr="002677E6" w:rsidRDefault="00693E26" w:rsidP="00A52EA4">
      <w:pPr>
        <w:pStyle w:val="SignatureText"/>
        <w:rPr>
          <w:rFonts w:ascii="Arial" w:hAnsi="Arial" w:cs="Arial"/>
          <w:b/>
          <w:sz w:val="20"/>
          <w:szCs w:val="20"/>
          <w:u w:val="single"/>
        </w:rPr>
      </w:pPr>
      <w:r w:rsidRPr="002677E6">
        <w:rPr>
          <w:rFonts w:ascii="Arial" w:hAnsi="Arial" w:cs="Arial"/>
          <w:b/>
          <w:sz w:val="20"/>
          <w:szCs w:val="20"/>
        </w:rPr>
        <w:t>TYPE OF ASSISTANCE</w:t>
      </w:r>
      <w:r w:rsidR="004F2A1D" w:rsidRPr="002677E6">
        <w:rPr>
          <w:rFonts w:ascii="Arial" w:hAnsi="Arial" w:cs="Arial"/>
          <w:b/>
          <w:sz w:val="20"/>
          <w:szCs w:val="20"/>
        </w:rPr>
        <w:t xml:space="preserve"> (utility, rent, </w:t>
      </w:r>
      <w:r w:rsidR="008978D6" w:rsidRPr="002677E6">
        <w:rPr>
          <w:rFonts w:ascii="Arial" w:hAnsi="Arial" w:cs="Arial"/>
          <w:b/>
          <w:sz w:val="20"/>
          <w:szCs w:val="20"/>
        </w:rPr>
        <w:t>mortgage</w:t>
      </w:r>
      <w:r w:rsidR="004F2A1D" w:rsidRPr="002677E6">
        <w:rPr>
          <w:rFonts w:ascii="Arial" w:hAnsi="Arial" w:cs="Arial"/>
          <w:b/>
          <w:sz w:val="20"/>
          <w:szCs w:val="20"/>
        </w:rPr>
        <w:t>, other</w:t>
      </w:r>
      <w:r w:rsidR="008978D6" w:rsidRPr="002677E6">
        <w:rPr>
          <w:rFonts w:ascii="Arial" w:hAnsi="Arial" w:cs="Arial"/>
          <w:b/>
          <w:sz w:val="20"/>
          <w:szCs w:val="20"/>
        </w:rPr>
        <w:t>)</w:t>
      </w:r>
      <w:r w:rsidRPr="002677E6">
        <w:rPr>
          <w:rFonts w:ascii="Arial" w:hAnsi="Arial" w:cs="Arial"/>
          <w:b/>
          <w:sz w:val="20"/>
          <w:szCs w:val="20"/>
        </w:rPr>
        <w:t>:</w:t>
      </w:r>
      <w:r w:rsidRPr="002677E6">
        <w:rPr>
          <w:rFonts w:ascii="Arial" w:hAnsi="Arial" w:cs="Arial"/>
          <w:b/>
          <w:sz w:val="20"/>
          <w:szCs w:val="20"/>
          <w:u w:val="single"/>
        </w:rPr>
        <w:tab/>
      </w:r>
      <w:r w:rsidRPr="002677E6">
        <w:rPr>
          <w:rFonts w:ascii="Arial" w:hAnsi="Arial" w:cs="Arial"/>
          <w:b/>
          <w:sz w:val="20"/>
          <w:szCs w:val="20"/>
          <w:u w:val="single"/>
        </w:rPr>
        <w:tab/>
      </w:r>
      <w:r w:rsidRPr="002677E6">
        <w:rPr>
          <w:rFonts w:ascii="Arial" w:hAnsi="Arial" w:cs="Arial"/>
          <w:b/>
          <w:sz w:val="20"/>
          <w:szCs w:val="20"/>
          <w:u w:val="single"/>
        </w:rPr>
        <w:tab/>
      </w:r>
      <w:r w:rsidRPr="002677E6">
        <w:rPr>
          <w:rFonts w:ascii="Arial" w:hAnsi="Arial" w:cs="Arial"/>
          <w:b/>
          <w:sz w:val="20"/>
          <w:szCs w:val="20"/>
          <w:u w:val="single"/>
        </w:rPr>
        <w:tab/>
      </w:r>
      <w:r w:rsidR="002F49BD" w:rsidRPr="002677E6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219F563C" w14:textId="77777777" w:rsidR="00AF3241" w:rsidRPr="002677E6" w:rsidRDefault="00AF3241" w:rsidP="00A52EA4">
      <w:pPr>
        <w:pStyle w:val="SignatureText"/>
        <w:rPr>
          <w:rFonts w:ascii="Arial" w:hAnsi="Arial" w:cs="Arial"/>
          <w:b/>
          <w:sz w:val="20"/>
          <w:szCs w:val="20"/>
          <w:u w:val="single"/>
        </w:rPr>
      </w:pPr>
    </w:p>
    <w:p w14:paraId="340C8D20" w14:textId="5B627BBA" w:rsidR="00740641" w:rsidRPr="002677E6" w:rsidRDefault="00AF3241" w:rsidP="00226D15">
      <w:pPr>
        <w:pStyle w:val="SignatureText"/>
        <w:rPr>
          <w:rFonts w:ascii="Arial" w:hAnsi="Arial" w:cs="Arial"/>
          <w:b/>
          <w:sz w:val="20"/>
          <w:szCs w:val="20"/>
        </w:rPr>
      </w:pPr>
      <w:r w:rsidRPr="002677E6">
        <w:rPr>
          <w:rFonts w:ascii="Arial" w:hAnsi="Arial" w:cs="Arial"/>
          <w:b/>
          <w:sz w:val="20"/>
          <w:szCs w:val="20"/>
        </w:rPr>
        <w:t>FORM O</w:t>
      </w:r>
      <w:r w:rsidR="004D5D5C">
        <w:rPr>
          <w:rFonts w:ascii="Arial" w:hAnsi="Arial" w:cs="Arial"/>
          <w:b/>
          <w:sz w:val="20"/>
          <w:szCs w:val="20"/>
        </w:rPr>
        <w:t>F</w:t>
      </w:r>
      <w:r w:rsidRPr="002677E6">
        <w:rPr>
          <w:rFonts w:ascii="Arial" w:hAnsi="Arial" w:cs="Arial"/>
          <w:b/>
          <w:sz w:val="20"/>
          <w:szCs w:val="20"/>
        </w:rPr>
        <w:t xml:space="preserve"> PAYMENT:</w:t>
      </w:r>
      <w:r w:rsidR="001F6C30" w:rsidRPr="002677E6">
        <w:rPr>
          <w:rFonts w:ascii="Arial" w:hAnsi="Arial" w:cs="Arial"/>
          <w:b/>
          <w:sz w:val="20"/>
          <w:szCs w:val="20"/>
        </w:rPr>
        <w:t xml:space="preserve"> </w:t>
      </w:r>
      <w:r w:rsidR="004D5D5C">
        <w:rPr>
          <w:rFonts w:ascii="Arial" w:hAnsi="Arial" w:cs="Arial"/>
          <w:b/>
          <w:sz w:val="20"/>
          <w:szCs w:val="20"/>
        </w:rPr>
        <w:t>__________________________ AMOUNT OF PAYMENT: _______________</w:t>
      </w:r>
    </w:p>
    <w:p w14:paraId="4E04B9D0" w14:textId="507349E4" w:rsidR="00C277CD" w:rsidRPr="002677E6" w:rsidRDefault="00C277CD" w:rsidP="004D5D5C">
      <w:pPr>
        <w:pStyle w:val="SignatureText"/>
        <w:rPr>
          <w:rFonts w:ascii="Arial" w:hAnsi="Arial" w:cs="Arial"/>
          <w:b/>
          <w:sz w:val="20"/>
          <w:szCs w:val="20"/>
        </w:rPr>
      </w:pPr>
    </w:p>
    <w:p w14:paraId="03BE55B2" w14:textId="5C2DD0CB" w:rsidR="004D5D5C" w:rsidRPr="004D5D5C" w:rsidRDefault="001F6C30" w:rsidP="004D5D5C">
      <w:pPr>
        <w:pStyle w:val="SignatureText"/>
        <w:rPr>
          <w:rFonts w:ascii="Arial" w:hAnsi="Arial" w:cs="Arial"/>
          <w:b/>
          <w:sz w:val="20"/>
          <w:szCs w:val="20"/>
        </w:rPr>
      </w:pPr>
      <w:r w:rsidRPr="004D5D5C">
        <w:rPr>
          <w:rFonts w:ascii="Arial" w:hAnsi="Arial" w:cs="Arial"/>
          <w:b/>
          <w:sz w:val="20"/>
          <w:szCs w:val="20"/>
        </w:rPr>
        <w:t>CHECK</w:t>
      </w:r>
      <w:r w:rsidR="00E12AAB" w:rsidRPr="004D5D5C">
        <w:rPr>
          <w:rFonts w:ascii="Arial" w:hAnsi="Arial" w:cs="Arial"/>
          <w:b/>
          <w:sz w:val="20"/>
          <w:szCs w:val="20"/>
        </w:rPr>
        <w:t xml:space="preserve"> #</w:t>
      </w:r>
      <w:r w:rsidR="00F21F0D" w:rsidRPr="004D5D5C">
        <w:rPr>
          <w:rFonts w:ascii="Arial" w:hAnsi="Arial" w:cs="Arial"/>
          <w:b/>
          <w:sz w:val="20"/>
          <w:szCs w:val="20"/>
          <w:u w:val="single"/>
        </w:rPr>
        <w:t>____</w:t>
      </w:r>
      <w:r w:rsidR="004D5D5C" w:rsidRPr="004D5D5C">
        <w:rPr>
          <w:rFonts w:ascii="Arial" w:hAnsi="Arial" w:cs="Arial"/>
          <w:b/>
          <w:sz w:val="20"/>
          <w:szCs w:val="20"/>
          <w:u w:val="single"/>
        </w:rPr>
        <w:t>___</w:t>
      </w:r>
      <w:r w:rsidR="00F21F0D" w:rsidRPr="004D5D5C">
        <w:rPr>
          <w:rFonts w:ascii="Arial" w:hAnsi="Arial" w:cs="Arial"/>
          <w:b/>
          <w:sz w:val="20"/>
          <w:szCs w:val="20"/>
          <w:u w:val="single"/>
        </w:rPr>
        <w:t>____________</w:t>
      </w:r>
      <w:r w:rsidR="00D45C14" w:rsidRPr="004D5D5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26D15" w:rsidRPr="004D5D5C">
        <w:rPr>
          <w:rFonts w:ascii="Arial" w:hAnsi="Arial" w:cs="Arial"/>
          <w:b/>
          <w:sz w:val="20"/>
          <w:szCs w:val="20"/>
        </w:rPr>
        <w:t xml:space="preserve"> </w:t>
      </w:r>
      <w:r w:rsidR="00E12AAB" w:rsidRPr="004D5D5C">
        <w:rPr>
          <w:rFonts w:ascii="Arial" w:hAnsi="Arial" w:cs="Arial"/>
          <w:b/>
          <w:sz w:val="20"/>
          <w:szCs w:val="20"/>
        </w:rPr>
        <w:t xml:space="preserve">  </w:t>
      </w:r>
      <w:r w:rsidR="004D5D5C" w:rsidRPr="004D5D5C">
        <w:rPr>
          <w:rFonts w:ascii="Arial" w:hAnsi="Arial" w:cs="Arial"/>
          <w:b/>
          <w:sz w:val="20"/>
          <w:szCs w:val="20"/>
        </w:rPr>
        <w:t xml:space="preserve">DATE OF </w:t>
      </w:r>
      <w:proofErr w:type="gramStart"/>
      <w:r w:rsidR="004D5D5C" w:rsidRPr="004D5D5C">
        <w:rPr>
          <w:rFonts w:ascii="Arial" w:hAnsi="Arial" w:cs="Arial"/>
          <w:b/>
          <w:sz w:val="20"/>
          <w:szCs w:val="20"/>
        </w:rPr>
        <w:t>CHECK:_</w:t>
      </w:r>
      <w:proofErr w:type="gramEnd"/>
      <w:r w:rsidR="004D5D5C" w:rsidRPr="004D5D5C">
        <w:rPr>
          <w:rFonts w:ascii="Arial" w:hAnsi="Arial" w:cs="Arial"/>
          <w:b/>
          <w:sz w:val="20"/>
          <w:szCs w:val="20"/>
        </w:rPr>
        <w:t xml:space="preserve">_____________ </w:t>
      </w:r>
      <w:r w:rsidR="004D5D5C">
        <w:rPr>
          <w:rFonts w:ascii="Arial" w:hAnsi="Arial" w:cs="Arial"/>
          <w:b/>
          <w:sz w:val="20"/>
          <w:szCs w:val="20"/>
        </w:rPr>
        <w:t>DATE MAILED:_____________</w:t>
      </w:r>
    </w:p>
    <w:p w14:paraId="2CCED576" w14:textId="210CEE4E" w:rsidR="00693E26" w:rsidRPr="002677E6" w:rsidRDefault="00693E26" w:rsidP="00BA6364">
      <w:pPr>
        <w:pStyle w:val="SignatureText"/>
        <w:ind w:left="720"/>
        <w:rPr>
          <w:rFonts w:ascii="Arial" w:hAnsi="Arial" w:cs="Arial"/>
          <w:bCs/>
          <w:sz w:val="20"/>
          <w:szCs w:val="20"/>
        </w:rPr>
      </w:pPr>
      <w:r w:rsidRPr="002677E6">
        <w:rPr>
          <w:rFonts w:ascii="Arial" w:hAnsi="Arial" w:cs="Arial"/>
          <w:b/>
          <w:sz w:val="20"/>
          <w:szCs w:val="20"/>
        </w:rPr>
        <w:tab/>
      </w:r>
      <w:r w:rsidRPr="002677E6">
        <w:rPr>
          <w:rFonts w:ascii="Arial" w:hAnsi="Arial" w:cs="Arial"/>
          <w:b/>
          <w:sz w:val="20"/>
          <w:szCs w:val="20"/>
        </w:rPr>
        <w:tab/>
      </w:r>
      <w:r w:rsidRPr="002677E6">
        <w:rPr>
          <w:rFonts w:ascii="Arial" w:hAnsi="Arial" w:cs="Arial"/>
          <w:b/>
          <w:sz w:val="20"/>
          <w:szCs w:val="20"/>
        </w:rPr>
        <w:tab/>
      </w:r>
      <w:r w:rsidR="0086324D" w:rsidRPr="002677E6">
        <w:rPr>
          <w:rFonts w:ascii="Arial" w:hAnsi="Arial" w:cs="Arial"/>
          <w:b/>
          <w:sz w:val="20"/>
          <w:szCs w:val="20"/>
        </w:rPr>
        <w:tab/>
      </w:r>
      <w:r w:rsidR="0086324D" w:rsidRPr="002677E6">
        <w:rPr>
          <w:rFonts w:ascii="Arial" w:hAnsi="Arial" w:cs="Arial"/>
          <w:b/>
          <w:sz w:val="20"/>
          <w:szCs w:val="20"/>
        </w:rPr>
        <w:tab/>
      </w:r>
      <w:r w:rsidR="0086324D" w:rsidRPr="002677E6">
        <w:rPr>
          <w:rFonts w:ascii="Arial" w:hAnsi="Arial" w:cs="Arial"/>
          <w:b/>
          <w:sz w:val="20"/>
          <w:szCs w:val="20"/>
        </w:rPr>
        <w:tab/>
      </w:r>
      <w:r w:rsidR="0086324D" w:rsidRPr="002677E6">
        <w:rPr>
          <w:rFonts w:ascii="Arial" w:hAnsi="Arial" w:cs="Arial"/>
          <w:b/>
          <w:sz w:val="20"/>
          <w:szCs w:val="20"/>
        </w:rPr>
        <w:tab/>
      </w:r>
    </w:p>
    <w:p w14:paraId="15DFE104" w14:textId="04B1393F" w:rsidR="00693E26" w:rsidRPr="00C50BAA" w:rsidRDefault="00C50BAA" w:rsidP="00C50BAA">
      <w:pPr>
        <w:pStyle w:val="SignatureText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C50BAA">
        <w:rPr>
          <w:rFonts w:ascii="Arial" w:hAnsi="Arial" w:cs="Arial"/>
          <w:b/>
          <w:i/>
          <w:iCs/>
          <w:sz w:val="24"/>
          <w:szCs w:val="24"/>
          <w:u w:val="single"/>
        </w:rPr>
        <w:t>NOTES:</w:t>
      </w:r>
    </w:p>
    <w:p w14:paraId="42ABBF35" w14:textId="51D32181" w:rsidR="00367424" w:rsidRPr="002677E6" w:rsidRDefault="00367424" w:rsidP="00A52EA4">
      <w:pPr>
        <w:pStyle w:val="SignatureText"/>
        <w:rPr>
          <w:rFonts w:ascii="Arial" w:hAnsi="Arial" w:cs="Arial"/>
          <w:b/>
          <w:sz w:val="20"/>
          <w:szCs w:val="20"/>
        </w:rPr>
      </w:pPr>
    </w:p>
    <w:p w14:paraId="0E59FBA6" w14:textId="77777777" w:rsidR="00E067A7" w:rsidRPr="002677E6" w:rsidRDefault="00E067A7" w:rsidP="00A52EA4">
      <w:pPr>
        <w:pStyle w:val="SignatureText"/>
        <w:rPr>
          <w:rFonts w:ascii="Arial" w:hAnsi="Arial" w:cs="Arial"/>
          <w:b/>
          <w:sz w:val="20"/>
          <w:szCs w:val="20"/>
        </w:rPr>
      </w:pPr>
    </w:p>
    <w:p w14:paraId="2BB9361E" w14:textId="77777777" w:rsidR="00367424" w:rsidRPr="002677E6" w:rsidRDefault="00367424" w:rsidP="00A52EA4">
      <w:pPr>
        <w:pStyle w:val="SignatureText"/>
        <w:rPr>
          <w:rFonts w:ascii="Arial" w:hAnsi="Arial" w:cs="Arial"/>
          <w:b/>
          <w:sz w:val="20"/>
          <w:szCs w:val="20"/>
        </w:rPr>
      </w:pPr>
    </w:p>
    <w:p w14:paraId="1E35D902" w14:textId="77777777" w:rsidR="00693E26" w:rsidRPr="002677E6" w:rsidRDefault="00693E26" w:rsidP="00A52EA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2D2D92D" w14:textId="77777777" w:rsidR="00693E26" w:rsidRPr="002677E6" w:rsidRDefault="00693E26" w:rsidP="00A52EA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F2542E9" w14:textId="77777777" w:rsidR="00B15AE1" w:rsidRPr="002677E6" w:rsidRDefault="00B15AE1" w:rsidP="00B15AE1">
      <w:pPr>
        <w:rPr>
          <w:rFonts w:ascii="Arial" w:hAnsi="Arial" w:cs="Arial"/>
          <w:i/>
          <w:sz w:val="20"/>
          <w:szCs w:val="20"/>
          <w:u w:val="single"/>
        </w:rPr>
      </w:pPr>
    </w:p>
    <w:p w14:paraId="4384A05D" w14:textId="77777777" w:rsidR="00B15AE1" w:rsidRDefault="00B15AE1" w:rsidP="00B15AE1">
      <w:pPr>
        <w:rPr>
          <w:i/>
          <w:u w:val="single"/>
        </w:rPr>
      </w:pPr>
    </w:p>
    <w:p w14:paraId="5208E0B5" w14:textId="19780BE0" w:rsidR="00B15AE1" w:rsidRDefault="00B15AE1" w:rsidP="00B72362"/>
    <w:p w14:paraId="2D6C4161" w14:textId="2D14F823" w:rsidR="0040649B" w:rsidRDefault="0040649B" w:rsidP="00B72362"/>
    <w:p w14:paraId="18801EA6" w14:textId="0624882C" w:rsidR="0040649B" w:rsidRDefault="0040649B" w:rsidP="00B72362"/>
    <w:p w14:paraId="4288A67F" w14:textId="0F683DEA" w:rsidR="0040649B" w:rsidRDefault="0040649B" w:rsidP="00B72362"/>
    <w:p w14:paraId="2D1C0370" w14:textId="26BCB9D4" w:rsidR="0040649B" w:rsidRDefault="0040649B" w:rsidP="00B72362"/>
    <w:p w14:paraId="3131C133" w14:textId="5CCD8A6E" w:rsidR="0040649B" w:rsidRDefault="0040649B" w:rsidP="00B72362"/>
    <w:p w14:paraId="5444940C" w14:textId="65F07463" w:rsidR="0040649B" w:rsidRDefault="0040649B" w:rsidP="00B72362"/>
    <w:p w14:paraId="54ADE69C" w14:textId="2E74D70C" w:rsidR="0040649B" w:rsidRDefault="0040649B" w:rsidP="00B72362"/>
    <w:p w14:paraId="536AC22C" w14:textId="41A7F185" w:rsidR="0040649B" w:rsidRDefault="0040649B" w:rsidP="00B72362"/>
    <w:p w14:paraId="62E9457E" w14:textId="71E63B2D" w:rsidR="0040649B" w:rsidRPr="0040649B" w:rsidRDefault="0040649B" w:rsidP="00B72362">
      <w:pPr>
        <w:rPr>
          <w:rFonts w:ascii="Amasis MT Pro Black" w:hAnsi="Amasis MT Pro Black"/>
          <w:sz w:val="22"/>
          <w:szCs w:val="22"/>
        </w:rPr>
      </w:pPr>
      <w:r w:rsidRPr="0040649B">
        <w:rPr>
          <w:rFonts w:ascii="Amasis MT Pro Black" w:hAnsi="Amasis MT Pro Black"/>
          <w:sz w:val="22"/>
          <w:szCs w:val="22"/>
        </w:rPr>
        <w:t xml:space="preserve">Updated 1/5/23           </w:t>
      </w:r>
    </w:p>
    <w:sectPr w:rsidR="0040649B" w:rsidRPr="0040649B" w:rsidSect="00CE7376">
      <w:footerReference w:type="default" r:id="rId8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33A" w14:textId="77777777" w:rsidR="00F3295D" w:rsidRDefault="00F3295D" w:rsidP="00DA7EAC">
      <w:pPr>
        <w:pStyle w:val="Heading1"/>
      </w:pPr>
      <w:r>
        <w:separator/>
      </w:r>
    </w:p>
  </w:endnote>
  <w:endnote w:type="continuationSeparator" w:id="0">
    <w:p w14:paraId="26AFFFCE" w14:textId="77777777" w:rsidR="00F3295D" w:rsidRDefault="00F3295D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581" w14:textId="11BD36EC" w:rsidR="009B1402" w:rsidRDefault="009B140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343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FB33" w14:textId="77777777" w:rsidR="00F3295D" w:rsidRDefault="00F3295D" w:rsidP="00DA7EAC">
      <w:pPr>
        <w:pStyle w:val="Heading1"/>
      </w:pPr>
      <w:r>
        <w:separator/>
      </w:r>
    </w:p>
  </w:footnote>
  <w:footnote w:type="continuationSeparator" w:id="0">
    <w:p w14:paraId="739B0F73" w14:textId="77777777" w:rsidR="00F3295D" w:rsidRDefault="00F3295D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0319"/>
    <w:multiLevelType w:val="hybridMultilevel"/>
    <w:tmpl w:val="691E3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222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FB"/>
    <w:rsid w:val="00003769"/>
    <w:rsid w:val="00017261"/>
    <w:rsid w:val="00017DD1"/>
    <w:rsid w:val="0002066F"/>
    <w:rsid w:val="000332AD"/>
    <w:rsid w:val="00046106"/>
    <w:rsid w:val="00056891"/>
    <w:rsid w:val="00065D3F"/>
    <w:rsid w:val="00082296"/>
    <w:rsid w:val="000A66CD"/>
    <w:rsid w:val="000B343C"/>
    <w:rsid w:val="000C0676"/>
    <w:rsid w:val="000C2AAD"/>
    <w:rsid w:val="000C3395"/>
    <w:rsid w:val="000D45B5"/>
    <w:rsid w:val="000E37EC"/>
    <w:rsid w:val="001136E2"/>
    <w:rsid w:val="0011649E"/>
    <w:rsid w:val="00145669"/>
    <w:rsid w:val="0016303A"/>
    <w:rsid w:val="00165F07"/>
    <w:rsid w:val="00184C79"/>
    <w:rsid w:val="00190F40"/>
    <w:rsid w:val="001A7E81"/>
    <w:rsid w:val="001B359F"/>
    <w:rsid w:val="001E1CA6"/>
    <w:rsid w:val="001E7C24"/>
    <w:rsid w:val="001F6C30"/>
    <w:rsid w:val="001F7A95"/>
    <w:rsid w:val="00203D92"/>
    <w:rsid w:val="00226136"/>
    <w:rsid w:val="00226D15"/>
    <w:rsid w:val="00240AF1"/>
    <w:rsid w:val="0024648C"/>
    <w:rsid w:val="002602F0"/>
    <w:rsid w:val="002677E6"/>
    <w:rsid w:val="00283002"/>
    <w:rsid w:val="002C0936"/>
    <w:rsid w:val="002E020C"/>
    <w:rsid w:val="002F49BD"/>
    <w:rsid w:val="003118EE"/>
    <w:rsid w:val="003149DD"/>
    <w:rsid w:val="00326D5D"/>
    <w:rsid w:val="00365810"/>
    <w:rsid w:val="00367424"/>
    <w:rsid w:val="003718CF"/>
    <w:rsid w:val="00384215"/>
    <w:rsid w:val="003911DF"/>
    <w:rsid w:val="003948F9"/>
    <w:rsid w:val="003C1A26"/>
    <w:rsid w:val="003F1761"/>
    <w:rsid w:val="003F2260"/>
    <w:rsid w:val="0040649B"/>
    <w:rsid w:val="00415F5F"/>
    <w:rsid w:val="0042038C"/>
    <w:rsid w:val="00455FBF"/>
    <w:rsid w:val="00461DCB"/>
    <w:rsid w:val="0046276C"/>
    <w:rsid w:val="00491A66"/>
    <w:rsid w:val="00494873"/>
    <w:rsid w:val="004B1B66"/>
    <w:rsid w:val="004D5D5C"/>
    <w:rsid w:val="004F2A1D"/>
    <w:rsid w:val="005268DB"/>
    <w:rsid w:val="00531637"/>
    <w:rsid w:val="00531C25"/>
    <w:rsid w:val="00532E88"/>
    <w:rsid w:val="0053493B"/>
    <w:rsid w:val="005360D4"/>
    <w:rsid w:val="005468DB"/>
    <w:rsid w:val="0054754E"/>
    <w:rsid w:val="0056338C"/>
    <w:rsid w:val="00577F04"/>
    <w:rsid w:val="00592B90"/>
    <w:rsid w:val="005D4280"/>
    <w:rsid w:val="005D6072"/>
    <w:rsid w:val="005F607D"/>
    <w:rsid w:val="0061126A"/>
    <w:rsid w:val="006218AC"/>
    <w:rsid w:val="00634797"/>
    <w:rsid w:val="006362B3"/>
    <w:rsid w:val="006613F9"/>
    <w:rsid w:val="006638AD"/>
    <w:rsid w:val="00664B37"/>
    <w:rsid w:val="00667F38"/>
    <w:rsid w:val="00671993"/>
    <w:rsid w:val="00682713"/>
    <w:rsid w:val="00684D69"/>
    <w:rsid w:val="00687069"/>
    <w:rsid w:val="00693E26"/>
    <w:rsid w:val="006A1333"/>
    <w:rsid w:val="006A3D36"/>
    <w:rsid w:val="006B3636"/>
    <w:rsid w:val="006C0D8E"/>
    <w:rsid w:val="007208B9"/>
    <w:rsid w:val="00722DE8"/>
    <w:rsid w:val="00733AC6"/>
    <w:rsid w:val="007344B3"/>
    <w:rsid w:val="00740641"/>
    <w:rsid w:val="00751A8B"/>
    <w:rsid w:val="00753862"/>
    <w:rsid w:val="00770EEA"/>
    <w:rsid w:val="00793F08"/>
    <w:rsid w:val="007C613E"/>
    <w:rsid w:val="007E3D81"/>
    <w:rsid w:val="008323EE"/>
    <w:rsid w:val="0086324D"/>
    <w:rsid w:val="008658E6"/>
    <w:rsid w:val="00870443"/>
    <w:rsid w:val="00873028"/>
    <w:rsid w:val="008732D4"/>
    <w:rsid w:val="00877008"/>
    <w:rsid w:val="0087780B"/>
    <w:rsid w:val="0088384A"/>
    <w:rsid w:val="00884CA6"/>
    <w:rsid w:val="00887861"/>
    <w:rsid w:val="00890AE3"/>
    <w:rsid w:val="0089498A"/>
    <w:rsid w:val="008978D6"/>
    <w:rsid w:val="008C1164"/>
    <w:rsid w:val="008D0C41"/>
    <w:rsid w:val="008D4DA8"/>
    <w:rsid w:val="008E1CD3"/>
    <w:rsid w:val="008F73ED"/>
    <w:rsid w:val="0091657B"/>
    <w:rsid w:val="00932D09"/>
    <w:rsid w:val="00933820"/>
    <w:rsid w:val="009377A8"/>
    <w:rsid w:val="009479D9"/>
    <w:rsid w:val="009622B2"/>
    <w:rsid w:val="009704BC"/>
    <w:rsid w:val="009868F4"/>
    <w:rsid w:val="00992730"/>
    <w:rsid w:val="009B1402"/>
    <w:rsid w:val="009D5042"/>
    <w:rsid w:val="009F58BB"/>
    <w:rsid w:val="00A149EB"/>
    <w:rsid w:val="00A36E13"/>
    <w:rsid w:val="00A41E64"/>
    <w:rsid w:val="00A4373B"/>
    <w:rsid w:val="00A467F8"/>
    <w:rsid w:val="00A52EA4"/>
    <w:rsid w:val="00A55E73"/>
    <w:rsid w:val="00A72C55"/>
    <w:rsid w:val="00A76871"/>
    <w:rsid w:val="00AC087E"/>
    <w:rsid w:val="00AE1F72"/>
    <w:rsid w:val="00AF093D"/>
    <w:rsid w:val="00AF3241"/>
    <w:rsid w:val="00AF3D9B"/>
    <w:rsid w:val="00AF4201"/>
    <w:rsid w:val="00B04903"/>
    <w:rsid w:val="00B12708"/>
    <w:rsid w:val="00B15AE1"/>
    <w:rsid w:val="00B15DCB"/>
    <w:rsid w:val="00B41C69"/>
    <w:rsid w:val="00B4285A"/>
    <w:rsid w:val="00B60BFB"/>
    <w:rsid w:val="00B61506"/>
    <w:rsid w:val="00B6301F"/>
    <w:rsid w:val="00B63324"/>
    <w:rsid w:val="00B72362"/>
    <w:rsid w:val="00B75B62"/>
    <w:rsid w:val="00B905A1"/>
    <w:rsid w:val="00B96D9F"/>
    <w:rsid w:val="00BA6364"/>
    <w:rsid w:val="00BB0FC0"/>
    <w:rsid w:val="00BB348C"/>
    <w:rsid w:val="00BC1F95"/>
    <w:rsid w:val="00BD72F8"/>
    <w:rsid w:val="00BE08D9"/>
    <w:rsid w:val="00BE09D6"/>
    <w:rsid w:val="00C13633"/>
    <w:rsid w:val="00C277CD"/>
    <w:rsid w:val="00C30E55"/>
    <w:rsid w:val="00C50BAA"/>
    <w:rsid w:val="00C63324"/>
    <w:rsid w:val="00C65041"/>
    <w:rsid w:val="00C75989"/>
    <w:rsid w:val="00C81188"/>
    <w:rsid w:val="00C87E1B"/>
    <w:rsid w:val="00C90D0F"/>
    <w:rsid w:val="00CB5CCA"/>
    <w:rsid w:val="00CB5E53"/>
    <w:rsid w:val="00CB7DB8"/>
    <w:rsid w:val="00CC2F1E"/>
    <w:rsid w:val="00CC57CE"/>
    <w:rsid w:val="00CC6A22"/>
    <w:rsid w:val="00CC7CB7"/>
    <w:rsid w:val="00CE5647"/>
    <w:rsid w:val="00CE7376"/>
    <w:rsid w:val="00D00944"/>
    <w:rsid w:val="00D02133"/>
    <w:rsid w:val="00D055C7"/>
    <w:rsid w:val="00D21FCD"/>
    <w:rsid w:val="00D31375"/>
    <w:rsid w:val="00D34AE1"/>
    <w:rsid w:val="00D34CBE"/>
    <w:rsid w:val="00D45C14"/>
    <w:rsid w:val="00D461ED"/>
    <w:rsid w:val="00D5301F"/>
    <w:rsid w:val="00D53D61"/>
    <w:rsid w:val="00D66A94"/>
    <w:rsid w:val="00D75242"/>
    <w:rsid w:val="00D84D7C"/>
    <w:rsid w:val="00D93EEA"/>
    <w:rsid w:val="00D97E6F"/>
    <w:rsid w:val="00DA5F94"/>
    <w:rsid w:val="00DA7EAC"/>
    <w:rsid w:val="00DB009C"/>
    <w:rsid w:val="00DC6CF4"/>
    <w:rsid w:val="00DF1BA0"/>
    <w:rsid w:val="00E067A7"/>
    <w:rsid w:val="00E07466"/>
    <w:rsid w:val="00E12AAB"/>
    <w:rsid w:val="00E23640"/>
    <w:rsid w:val="00E24ABB"/>
    <w:rsid w:val="00E33DC8"/>
    <w:rsid w:val="00E607A9"/>
    <w:rsid w:val="00E630EB"/>
    <w:rsid w:val="00E75AE6"/>
    <w:rsid w:val="00E80215"/>
    <w:rsid w:val="00E85C91"/>
    <w:rsid w:val="00E864BB"/>
    <w:rsid w:val="00E96F2B"/>
    <w:rsid w:val="00EA3E46"/>
    <w:rsid w:val="00EB52A5"/>
    <w:rsid w:val="00EC1659"/>
    <w:rsid w:val="00EC655E"/>
    <w:rsid w:val="00EE33CA"/>
    <w:rsid w:val="00EE46A9"/>
    <w:rsid w:val="00F01CC8"/>
    <w:rsid w:val="00F04B9B"/>
    <w:rsid w:val="00F0626A"/>
    <w:rsid w:val="00F06353"/>
    <w:rsid w:val="00F149CC"/>
    <w:rsid w:val="00F21F0D"/>
    <w:rsid w:val="00F3295D"/>
    <w:rsid w:val="00F46364"/>
    <w:rsid w:val="00F47CF2"/>
    <w:rsid w:val="00F551B3"/>
    <w:rsid w:val="00F56F83"/>
    <w:rsid w:val="00F64E0E"/>
    <w:rsid w:val="00F6690D"/>
    <w:rsid w:val="00F74AAD"/>
    <w:rsid w:val="00F75C4F"/>
    <w:rsid w:val="00F77A0A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0F1C3"/>
  <w15:docId w15:val="{3AFF3BFC-721C-4E6E-9ACB-2FE96431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nhideWhenUsed/>
    <w:rsid w:val="00CE7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7376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CE7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7376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%20and%20Betty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B115-BAFE-415E-85EB-9B064152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and Betty</dc:creator>
  <cp:lastModifiedBy>BARBARA PUDLO</cp:lastModifiedBy>
  <cp:revision>2</cp:revision>
  <cp:lastPrinted>2023-06-22T14:23:00Z</cp:lastPrinted>
  <dcterms:created xsi:type="dcterms:W3CDTF">2024-05-13T16:23:00Z</dcterms:created>
  <dcterms:modified xsi:type="dcterms:W3CDTF">2024-05-13T16:23:00Z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